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0EADE" w14:textId="77777777" w:rsidR="00F03981" w:rsidRPr="00943CCA" w:rsidRDefault="00F03981" w:rsidP="00F03981">
      <w:pPr>
        <w:spacing w:after="160" w:line="259" w:lineRule="auto"/>
        <w:rPr>
          <w:rFonts w:ascii="Arial" w:eastAsiaTheme="minorHAnsi" w:hAnsi="Arial" w:cs="Arial"/>
          <w:b/>
          <w:bCs/>
          <w:lang w:val="en-GB"/>
        </w:rPr>
      </w:pPr>
      <w:bookmarkStart w:id="0" w:name="_GoBack"/>
      <w:bookmarkEnd w:id="0"/>
    </w:p>
    <w:p w14:paraId="3C7EF554" w14:textId="77777777" w:rsidR="00F03981" w:rsidRPr="0075052D" w:rsidRDefault="00F03981" w:rsidP="00F03981">
      <w:pPr>
        <w:spacing w:after="160" w:line="259" w:lineRule="auto"/>
        <w:rPr>
          <w:rFonts w:ascii="Arial" w:eastAsiaTheme="minorHAnsi" w:hAnsi="Arial" w:cs="Arial"/>
          <w:b/>
          <w:lang w:val="en-GB"/>
        </w:rPr>
      </w:pPr>
      <w:r w:rsidRPr="0075052D">
        <w:rPr>
          <w:rFonts w:ascii="Arial" w:eastAsiaTheme="minorHAnsi" w:hAnsi="Arial" w:cs="Arial"/>
          <w:b/>
          <w:lang w:val="en-GB"/>
        </w:rPr>
        <w:t>NAME OF THE INSTITUTION: _____________________________________________________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5"/>
        <w:gridCol w:w="1506"/>
        <w:gridCol w:w="2479"/>
        <w:gridCol w:w="2761"/>
        <w:gridCol w:w="1600"/>
      </w:tblGrid>
      <w:tr w:rsidR="00943CCA" w:rsidRPr="00943CCA" w14:paraId="72402E52" w14:textId="3FA0DB36" w:rsidTr="00943CCA">
        <w:trPr>
          <w:jc w:val="center"/>
        </w:trPr>
        <w:tc>
          <w:tcPr>
            <w:tcW w:w="74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66E6B14" w14:textId="77777777" w:rsidR="00943CCA" w:rsidRPr="00943CCA" w:rsidRDefault="00943CCA" w:rsidP="00F03981">
            <w:pPr>
              <w:jc w:val="center"/>
              <w:rPr>
                <w:rFonts w:ascii="Arial" w:eastAsiaTheme="minorHAnsi" w:hAnsi="Arial" w:cs="Arial"/>
                <w:b/>
                <w:lang w:val="en-GB"/>
              </w:rPr>
            </w:pPr>
          </w:p>
          <w:p w14:paraId="150EB483" w14:textId="77777777" w:rsidR="00943CCA" w:rsidRPr="00943CCA" w:rsidRDefault="00943CCA" w:rsidP="00F03981">
            <w:pPr>
              <w:jc w:val="center"/>
              <w:rPr>
                <w:rFonts w:ascii="Arial" w:eastAsiaTheme="minorHAnsi" w:hAnsi="Arial" w:cs="Arial"/>
                <w:b/>
                <w:lang w:val="en-GB"/>
              </w:rPr>
            </w:pPr>
            <w:r w:rsidRPr="00943CCA">
              <w:rPr>
                <w:rFonts w:ascii="Arial" w:eastAsiaTheme="minorHAnsi" w:hAnsi="Arial" w:cs="Arial"/>
                <w:b/>
                <w:lang w:val="en-GB"/>
              </w:rPr>
              <w:t>SPECIFIC COMMENTS/SUGGESTIONS</w:t>
            </w:r>
          </w:p>
          <w:p w14:paraId="702FBBAF" w14:textId="77777777" w:rsidR="00943CCA" w:rsidRPr="00943CCA" w:rsidRDefault="00943CCA" w:rsidP="00F03981">
            <w:pPr>
              <w:jc w:val="center"/>
              <w:rPr>
                <w:rFonts w:ascii="Arial" w:eastAsiaTheme="minorHAnsi" w:hAnsi="Arial" w:cs="Arial"/>
                <w:b/>
                <w:lang w:val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9068435" w14:textId="77777777" w:rsidR="00943CCA" w:rsidRPr="00943CCA" w:rsidRDefault="00943CCA" w:rsidP="00F03981">
            <w:pPr>
              <w:jc w:val="center"/>
              <w:rPr>
                <w:rFonts w:ascii="Arial" w:eastAsiaTheme="minorHAnsi" w:hAnsi="Arial" w:cs="Arial"/>
                <w:b/>
                <w:lang w:val="en-GB"/>
              </w:rPr>
            </w:pPr>
          </w:p>
        </w:tc>
      </w:tr>
      <w:tr w:rsidR="00943CCA" w:rsidRPr="00943CCA" w14:paraId="767257E1" w14:textId="2A0A93B6" w:rsidTr="00943CCA">
        <w:trPr>
          <w:jc w:val="center"/>
        </w:trPr>
        <w:tc>
          <w:tcPr>
            <w:tcW w:w="695" w:type="dxa"/>
            <w:tcBorders>
              <w:top w:val="single" w:sz="4" w:space="0" w:color="auto"/>
            </w:tcBorders>
          </w:tcPr>
          <w:p w14:paraId="233DE279" w14:textId="77777777" w:rsidR="00943CCA" w:rsidRPr="00943CCA" w:rsidRDefault="00943CCA" w:rsidP="003F060E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lang w:val="en-GB"/>
              </w:rPr>
            </w:pPr>
            <w:r w:rsidRPr="00943CCA">
              <w:rPr>
                <w:rFonts w:ascii="Arial" w:eastAsiaTheme="minorHAnsi" w:hAnsi="Arial" w:cs="Arial"/>
                <w:b/>
                <w:lang w:val="en-GB"/>
              </w:rPr>
              <w:t>S/No</w:t>
            </w:r>
          </w:p>
        </w:tc>
        <w:tc>
          <w:tcPr>
            <w:tcW w:w="1506" w:type="dxa"/>
            <w:tcBorders>
              <w:top w:val="single" w:sz="4" w:space="0" w:color="auto"/>
            </w:tcBorders>
          </w:tcPr>
          <w:p w14:paraId="1825F7FA" w14:textId="77777777" w:rsidR="00943CCA" w:rsidRPr="00943CCA" w:rsidRDefault="00943CCA" w:rsidP="003F060E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lang w:val="en-GB"/>
              </w:rPr>
            </w:pPr>
            <w:r w:rsidRPr="00943CCA">
              <w:rPr>
                <w:rFonts w:ascii="Arial" w:eastAsiaTheme="minorHAnsi" w:hAnsi="Arial" w:cs="Arial"/>
                <w:b/>
                <w:lang w:val="en-GB"/>
              </w:rPr>
              <w:t>Guideline No.</w:t>
            </w:r>
          </w:p>
        </w:tc>
        <w:tc>
          <w:tcPr>
            <w:tcW w:w="2479" w:type="dxa"/>
            <w:tcBorders>
              <w:top w:val="single" w:sz="4" w:space="0" w:color="auto"/>
            </w:tcBorders>
          </w:tcPr>
          <w:p w14:paraId="03A6F842" w14:textId="22CE838E" w:rsidR="00943CCA" w:rsidRPr="00943CCA" w:rsidRDefault="00943CCA" w:rsidP="00943CCA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lang w:val="en-GB"/>
              </w:rPr>
            </w:pPr>
            <w:r w:rsidRPr="00943CCA">
              <w:rPr>
                <w:rFonts w:ascii="Arial" w:eastAsiaTheme="minorHAnsi" w:hAnsi="Arial" w:cs="Arial"/>
                <w:b/>
                <w:lang w:val="en-GB"/>
              </w:rPr>
              <w:t>Description of the Existing Guideline</w:t>
            </w:r>
          </w:p>
        </w:tc>
        <w:tc>
          <w:tcPr>
            <w:tcW w:w="2761" w:type="dxa"/>
            <w:tcBorders>
              <w:top w:val="single" w:sz="4" w:space="0" w:color="auto"/>
            </w:tcBorders>
          </w:tcPr>
          <w:p w14:paraId="378EA590" w14:textId="7D3A04E4" w:rsidR="00943CCA" w:rsidRPr="00943CCA" w:rsidRDefault="00943CCA" w:rsidP="003F060E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lang w:val="en-GB"/>
              </w:rPr>
            </w:pPr>
            <w:r w:rsidRPr="00943CCA">
              <w:rPr>
                <w:rFonts w:ascii="Arial" w:eastAsiaTheme="minorHAnsi" w:hAnsi="Arial" w:cs="Arial"/>
                <w:b/>
                <w:lang w:val="en-GB"/>
              </w:rPr>
              <w:t>Proposed Change</w:t>
            </w: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72D17844" w14:textId="7B6686A3" w:rsidR="00943CCA" w:rsidRPr="00943CCA" w:rsidRDefault="00943CCA" w:rsidP="003F060E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lang w:val="en-GB"/>
              </w:rPr>
            </w:pPr>
            <w:r w:rsidRPr="00943CCA">
              <w:rPr>
                <w:rFonts w:ascii="Arial" w:eastAsiaTheme="minorHAnsi" w:hAnsi="Arial" w:cs="Arial"/>
                <w:b/>
                <w:lang w:val="en-GB"/>
              </w:rPr>
              <w:t>Rationale</w:t>
            </w:r>
          </w:p>
        </w:tc>
      </w:tr>
      <w:tr w:rsidR="00943CCA" w:rsidRPr="00943CCA" w14:paraId="2B2DA664" w14:textId="68FFD005" w:rsidTr="00943CCA">
        <w:trPr>
          <w:jc w:val="center"/>
        </w:trPr>
        <w:tc>
          <w:tcPr>
            <w:tcW w:w="695" w:type="dxa"/>
          </w:tcPr>
          <w:p w14:paraId="1BA25963" w14:textId="77777777" w:rsidR="00943CCA" w:rsidRPr="00943CCA" w:rsidRDefault="00943CCA" w:rsidP="003F060E">
            <w:pPr>
              <w:numPr>
                <w:ilvl w:val="0"/>
                <w:numId w:val="19"/>
              </w:numPr>
              <w:spacing w:line="360" w:lineRule="auto"/>
              <w:rPr>
                <w:rFonts w:ascii="Arial" w:eastAsiaTheme="minorHAnsi" w:hAnsi="Arial" w:cs="Arial"/>
                <w:lang w:val="en-GB"/>
              </w:rPr>
            </w:pPr>
          </w:p>
        </w:tc>
        <w:tc>
          <w:tcPr>
            <w:tcW w:w="1506" w:type="dxa"/>
          </w:tcPr>
          <w:p w14:paraId="3E4BEE2D" w14:textId="77777777" w:rsidR="00943CCA" w:rsidRPr="00943CCA" w:rsidRDefault="00943CCA" w:rsidP="003F060E">
            <w:pPr>
              <w:spacing w:line="360" w:lineRule="auto"/>
              <w:rPr>
                <w:rFonts w:ascii="Arial" w:eastAsiaTheme="minorHAnsi" w:hAnsi="Arial" w:cs="Arial"/>
                <w:lang w:val="en-GB"/>
              </w:rPr>
            </w:pPr>
          </w:p>
        </w:tc>
        <w:tc>
          <w:tcPr>
            <w:tcW w:w="2479" w:type="dxa"/>
          </w:tcPr>
          <w:p w14:paraId="01FD0B91" w14:textId="77777777" w:rsidR="00943CCA" w:rsidRPr="00943CCA" w:rsidRDefault="00943CCA" w:rsidP="003F060E">
            <w:pPr>
              <w:spacing w:line="360" w:lineRule="auto"/>
              <w:rPr>
                <w:rFonts w:ascii="Arial" w:eastAsiaTheme="minorHAnsi" w:hAnsi="Arial" w:cs="Arial"/>
                <w:lang w:val="en-GB"/>
              </w:rPr>
            </w:pPr>
          </w:p>
        </w:tc>
        <w:tc>
          <w:tcPr>
            <w:tcW w:w="2761" w:type="dxa"/>
          </w:tcPr>
          <w:p w14:paraId="63B17DA2" w14:textId="77777777" w:rsidR="00943CCA" w:rsidRPr="00943CCA" w:rsidRDefault="00943CCA" w:rsidP="003F060E">
            <w:pPr>
              <w:spacing w:line="360" w:lineRule="auto"/>
              <w:rPr>
                <w:rFonts w:ascii="Arial" w:eastAsiaTheme="minorHAnsi" w:hAnsi="Arial" w:cs="Arial"/>
                <w:lang w:val="en-GB"/>
              </w:rPr>
            </w:pPr>
          </w:p>
        </w:tc>
        <w:tc>
          <w:tcPr>
            <w:tcW w:w="1600" w:type="dxa"/>
          </w:tcPr>
          <w:p w14:paraId="38DC51D1" w14:textId="77777777" w:rsidR="00943CCA" w:rsidRPr="00943CCA" w:rsidRDefault="00943CCA" w:rsidP="003F060E">
            <w:pPr>
              <w:spacing w:line="360" w:lineRule="auto"/>
              <w:rPr>
                <w:rFonts w:ascii="Arial" w:eastAsiaTheme="minorHAnsi" w:hAnsi="Arial" w:cs="Arial"/>
                <w:lang w:val="en-GB"/>
              </w:rPr>
            </w:pPr>
          </w:p>
        </w:tc>
      </w:tr>
      <w:tr w:rsidR="00943CCA" w:rsidRPr="00943CCA" w14:paraId="12D0C952" w14:textId="773B9E62" w:rsidTr="00943CCA">
        <w:trPr>
          <w:jc w:val="center"/>
        </w:trPr>
        <w:tc>
          <w:tcPr>
            <w:tcW w:w="695" w:type="dxa"/>
            <w:tcBorders>
              <w:bottom w:val="single" w:sz="4" w:space="0" w:color="auto"/>
            </w:tcBorders>
          </w:tcPr>
          <w:p w14:paraId="11552272" w14:textId="77777777" w:rsidR="00943CCA" w:rsidRPr="00943CCA" w:rsidRDefault="00943CCA" w:rsidP="003F060E">
            <w:pPr>
              <w:numPr>
                <w:ilvl w:val="0"/>
                <w:numId w:val="19"/>
              </w:numPr>
              <w:spacing w:line="360" w:lineRule="auto"/>
              <w:rPr>
                <w:rFonts w:ascii="Arial" w:eastAsiaTheme="minorHAnsi" w:hAnsi="Arial" w:cs="Arial"/>
                <w:lang w:val="en-GB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14:paraId="0A173A45" w14:textId="77777777" w:rsidR="00943CCA" w:rsidRPr="00943CCA" w:rsidRDefault="00943CCA" w:rsidP="003F060E">
            <w:pPr>
              <w:spacing w:line="360" w:lineRule="auto"/>
              <w:rPr>
                <w:rFonts w:ascii="Arial" w:eastAsiaTheme="minorHAnsi" w:hAnsi="Arial" w:cs="Arial"/>
                <w:lang w:val="en-GB"/>
              </w:rPr>
            </w:pPr>
          </w:p>
        </w:tc>
        <w:tc>
          <w:tcPr>
            <w:tcW w:w="2479" w:type="dxa"/>
            <w:tcBorders>
              <w:bottom w:val="single" w:sz="4" w:space="0" w:color="auto"/>
            </w:tcBorders>
          </w:tcPr>
          <w:p w14:paraId="38232E27" w14:textId="77777777" w:rsidR="00943CCA" w:rsidRPr="00943CCA" w:rsidRDefault="00943CCA" w:rsidP="003F060E">
            <w:pPr>
              <w:spacing w:line="360" w:lineRule="auto"/>
              <w:rPr>
                <w:rFonts w:ascii="Arial" w:eastAsiaTheme="minorHAnsi" w:hAnsi="Arial" w:cs="Arial"/>
                <w:lang w:val="en-GB"/>
              </w:rPr>
            </w:pPr>
          </w:p>
        </w:tc>
        <w:tc>
          <w:tcPr>
            <w:tcW w:w="2761" w:type="dxa"/>
            <w:tcBorders>
              <w:bottom w:val="single" w:sz="4" w:space="0" w:color="auto"/>
            </w:tcBorders>
          </w:tcPr>
          <w:p w14:paraId="38AE53C7" w14:textId="77777777" w:rsidR="00943CCA" w:rsidRPr="00943CCA" w:rsidRDefault="00943CCA" w:rsidP="003F060E">
            <w:pPr>
              <w:spacing w:line="360" w:lineRule="auto"/>
              <w:rPr>
                <w:rFonts w:ascii="Arial" w:eastAsiaTheme="minorHAnsi" w:hAnsi="Arial" w:cs="Arial"/>
                <w:lang w:val="en-GB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14:paraId="4537FF2D" w14:textId="77777777" w:rsidR="00943CCA" w:rsidRPr="00943CCA" w:rsidRDefault="00943CCA" w:rsidP="003F060E">
            <w:pPr>
              <w:spacing w:line="360" w:lineRule="auto"/>
              <w:rPr>
                <w:rFonts w:ascii="Arial" w:eastAsiaTheme="minorHAnsi" w:hAnsi="Arial" w:cs="Arial"/>
                <w:lang w:val="en-GB"/>
              </w:rPr>
            </w:pPr>
          </w:p>
        </w:tc>
      </w:tr>
      <w:tr w:rsidR="0076795B" w:rsidRPr="00943CCA" w14:paraId="7B35B3C0" w14:textId="77777777" w:rsidTr="00943CCA">
        <w:trPr>
          <w:jc w:val="center"/>
        </w:trPr>
        <w:tc>
          <w:tcPr>
            <w:tcW w:w="695" w:type="dxa"/>
            <w:tcBorders>
              <w:bottom w:val="single" w:sz="4" w:space="0" w:color="auto"/>
            </w:tcBorders>
          </w:tcPr>
          <w:p w14:paraId="252D6347" w14:textId="77777777" w:rsidR="0076795B" w:rsidRPr="00943CCA" w:rsidRDefault="0076795B" w:rsidP="003F060E">
            <w:pPr>
              <w:numPr>
                <w:ilvl w:val="0"/>
                <w:numId w:val="19"/>
              </w:numPr>
              <w:spacing w:line="360" w:lineRule="auto"/>
              <w:rPr>
                <w:rFonts w:ascii="Arial" w:eastAsiaTheme="minorHAnsi" w:hAnsi="Arial" w:cs="Arial"/>
                <w:lang w:val="en-GB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14:paraId="5946565C" w14:textId="77777777" w:rsidR="0076795B" w:rsidRPr="00943CCA" w:rsidRDefault="0076795B" w:rsidP="003F060E">
            <w:pPr>
              <w:spacing w:line="360" w:lineRule="auto"/>
              <w:rPr>
                <w:rFonts w:ascii="Arial" w:eastAsiaTheme="minorHAnsi" w:hAnsi="Arial" w:cs="Arial"/>
                <w:lang w:val="en-GB"/>
              </w:rPr>
            </w:pPr>
          </w:p>
        </w:tc>
        <w:tc>
          <w:tcPr>
            <w:tcW w:w="2479" w:type="dxa"/>
            <w:tcBorders>
              <w:bottom w:val="single" w:sz="4" w:space="0" w:color="auto"/>
            </w:tcBorders>
          </w:tcPr>
          <w:p w14:paraId="7A6BF0C5" w14:textId="77777777" w:rsidR="0076795B" w:rsidRPr="00943CCA" w:rsidRDefault="0076795B" w:rsidP="003F060E">
            <w:pPr>
              <w:spacing w:line="360" w:lineRule="auto"/>
              <w:rPr>
                <w:rFonts w:ascii="Arial" w:eastAsiaTheme="minorHAnsi" w:hAnsi="Arial" w:cs="Arial"/>
                <w:lang w:val="en-GB"/>
              </w:rPr>
            </w:pPr>
          </w:p>
        </w:tc>
        <w:tc>
          <w:tcPr>
            <w:tcW w:w="2761" w:type="dxa"/>
            <w:tcBorders>
              <w:bottom w:val="single" w:sz="4" w:space="0" w:color="auto"/>
            </w:tcBorders>
          </w:tcPr>
          <w:p w14:paraId="1A009E3E" w14:textId="77777777" w:rsidR="0076795B" w:rsidRPr="00943CCA" w:rsidRDefault="0076795B" w:rsidP="003F060E">
            <w:pPr>
              <w:spacing w:line="360" w:lineRule="auto"/>
              <w:rPr>
                <w:rFonts w:ascii="Arial" w:eastAsiaTheme="minorHAnsi" w:hAnsi="Arial" w:cs="Arial"/>
                <w:lang w:val="en-GB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14:paraId="24C380EC" w14:textId="77777777" w:rsidR="0076795B" w:rsidRPr="00943CCA" w:rsidRDefault="0076795B" w:rsidP="003F060E">
            <w:pPr>
              <w:spacing w:line="360" w:lineRule="auto"/>
              <w:rPr>
                <w:rFonts w:ascii="Arial" w:eastAsiaTheme="minorHAnsi" w:hAnsi="Arial" w:cs="Arial"/>
                <w:lang w:val="en-GB"/>
              </w:rPr>
            </w:pPr>
          </w:p>
        </w:tc>
      </w:tr>
      <w:tr w:rsidR="00943CCA" w:rsidRPr="00943CCA" w14:paraId="761785D8" w14:textId="2C586548" w:rsidTr="00943CCA">
        <w:trPr>
          <w:jc w:val="center"/>
        </w:trPr>
        <w:tc>
          <w:tcPr>
            <w:tcW w:w="7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16792BE" w14:textId="77777777" w:rsidR="00943CCA" w:rsidRPr="00943CCA" w:rsidRDefault="00943CCA" w:rsidP="00F03981">
            <w:pPr>
              <w:jc w:val="center"/>
              <w:rPr>
                <w:rFonts w:ascii="Arial" w:eastAsiaTheme="minorHAnsi" w:hAnsi="Arial" w:cs="Arial"/>
                <w:b/>
                <w:lang w:val="en-GB"/>
              </w:rPr>
            </w:pPr>
          </w:p>
          <w:p w14:paraId="7D752F01" w14:textId="77777777" w:rsidR="00943CCA" w:rsidRPr="00943CCA" w:rsidRDefault="00943CCA" w:rsidP="00F03981">
            <w:pPr>
              <w:jc w:val="center"/>
              <w:rPr>
                <w:rFonts w:ascii="Arial" w:eastAsiaTheme="minorHAnsi" w:hAnsi="Arial" w:cs="Arial"/>
                <w:b/>
                <w:lang w:val="en-GB"/>
              </w:rPr>
            </w:pPr>
            <w:r w:rsidRPr="00943CCA">
              <w:rPr>
                <w:rFonts w:ascii="Arial" w:eastAsiaTheme="minorHAnsi" w:hAnsi="Arial" w:cs="Arial"/>
                <w:b/>
                <w:lang w:val="en-GB"/>
              </w:rPr>
              <w:t>GENERAL COMMENTS/SUGGESTIONS</w:t>
            </w:r>
          </w:p>
          <w:p w14:paraId="13992B1C" w14:textId="77777777" w:rsidR="00943CCA" w:rsidRPr="00943CCA" w:rsidRDefault="00943CCA" w:rsidP="00F03981">
            <w:pPr>
              <w:jc w:val="center"/>
              <w:rPr>
                <w:rFonts w:ascii="Arial" w:eastAsiaTheme="minorHAnsi" w:hAnsi="Arial" w:cs="Arial"/>
                <w:b/>
                <w:lang w:val="en-GB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6323CA4" w14:textId="77777777" w:rsidR="00943CCA" w:rsidRPr="00943CCA" w:rsidRDefault="00943CCA" w:rsidP="00F03981">
            <w:pPr>
              <w:jc w:val="center"/>
              <w:rPr>
                <w:rFonts w:ascii="Arial" w:eastAsiaTheme="minorHAnsi" w:hAnsi="Arial" w:cs="Arial"/>
                <w:b/>
                <w:lang w:val="en-GB"/>
              </w:rPr>
            </w:pPr>
          </w:p>
        </w:tc>
      </w:tr>
      <w:tr w:rsidR="00A03FAB" w:rsidRPr="00943CCA" w14:paraId="3E438DC7" w14:textId="604D5656" w:rsidTr="00F01064">
        <w:trPr>
          <w:jc w:val="center"/>
        </w:trPr>
        <w:tc>
          <w:tcPr>
            <w:tcW w:w="69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F76A3E7" w14:textId="77777777" w:rsidR="00A03FAB" w:rsidRPr="00943CCA" w:rsidRDefault="00A03FAB" w:rsidP="003F060E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lang w:val="en-GB"/>
              </w:rPr>
            </w:pPr>
            <w:r w:rsidRPr="00943CCA">
              <w:rPr>
                <w:rFonts w:ascii="Arial" w:eastAsiaTheme="minorHAnsi" w:hAnsi="Arial" w:cs="Arial"/>
                <w:b/>
                <w:lang w:val="en-GB"/>
              </w:rPr>
              <w:t>S/No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057ADF9D" w14:textId="77777777" w:rsidR="00A03FAB" w:rsidRPr="00943CCA" w:rsidRDefault="00A03FAB" w:rsidP="003F060E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lang w:val="en-GB"/>
              </w:rPr>
            </w:pPr>
            <w:r w:rsidRPr="00943CCA">
              <w:rPr>
                <w:rFonts w:ascii="Arial" w:eastAsiaTheme="minorHAnsi" w:hAnsi="Arial" w:cs="Arial"/>
                <w:b/>
                <w:lang w:val="en-GB"/>
              </w:rPr>
              <w:t>Description of the Proposed General Comments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1F61DA0" w14:textId="0322FEA1" w:rsidR="00A03FAB" w:rsidRPr="00943CCA" w:rsidRDefault="00A03FAB" w:rsidP="003F060E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lang w:val="en-GB"/>
              </w:rPr>
            </w:pPr>
            <w:r w:rsidRPr="00943CCA">
              <w:rPr>
                <w:rFonts w:ascii="Arial" w:eastAsiaTheme="minorHAnsi" w:hAnsi="Arial" w:cs="Arial"/>
                <w:b/>
                <w:lang w:val="en-GB"/>
              </w:rPr>
              <w:t>Rationale</w:t>
            </w:r>
          </w:p>
        </w:tc>
      </w:tr>
      <w:tr w:rsidR="00A03FAB" w:rsidRPr="00943CCA" w14:paraId="06D560CF" w14:textId="29DB4AAF" w:rsidTr="00EA5B3F">
        <w:trPr>
          <w:jc w:val="center"/>
        </w:trPr>
        <w:tc>
          <w:tcPr>
            <w:tcW w:w="695" w:type="dxa"/>
          </w:tcPr>
          <w:p w14:paraId="40A2E37C" w14:textId="77777777" w:rsidR="00A03FAB" w:rsidRPr="00943CCA" w:rsidRDefault="00A03FAB" w:rsidP="003F060E">
            <w:pPr>
              <w:numPr>
                <w:ilvl w:val="0"/>
                <w:numId w:val="20"/>
              </w:numPr>
              <w:spacing w:line="360" w:lineRule="auto"/>
              <w:rPr>
                <w:rFonts w:ascii="Arial" w:eastAsiaTheme="minorHAnsi" w:hAnsi="Arial" w:cs="Arial"/>
                <w:lang w:val="en-GB"/>
              </w:rPr>
            </w:pPr>
          </w:p>
        </w:tc>
        <w:tc>
          <w:tcPr>
            <w:tcW w:w="3985" w:type="dxa"/>
            <w:gridSpan w:val="2"/>
          </w:tcPr>
          <w:p w14:paraId="43FDDDDE" w14:textId="77777777" w:rsidR="00A03FAB" w:rsidRPr="00943CCA" w:rsidRDefault="00A03FAB" w:rsidP="003F060E">
            <w:pPr>
              <w:spacing w:line="360" w:lineRule="auto"/>
              <w:rPr>
                <w:rFonts w:ascii="Arial" w:eastAsiaTheme="minorHAnsi" w:hAnsi="Arial" w:cs="Arial"/>
                <w:lang w:val="en-GB"/>
              </w:rPr>
            </w:pPr>
          </w:p>
        </w:tc>
        <w:tc>
          <w:tcPr>
            <w:tcW w:w="4361" w:type="dxa"/>
            <w:gridSpan w:val="2"/>
          </w:tcPr>
          <w:p w14:paraId="5CCCE0F5" w14:textId="77777777" w:rsidR="00A03FAB" w:rsidRPr="00943CCA" w:rsidRDefault="00A03FAB" w:rsidP="003F060E">
            <w:pPr>
              <w:spacing w:line="360" w:lineRule="auto"/>
              <w:rPr>
                <w:rFonts w:ascii="Arial" w:eastAsiaTheme="minorHAnsi" w:hAnsi="Arial" w:cs="Arial"/>
                <w:lang w:val="en-GB"/>
              </w:rPr>
            </w:pPr>
          </w:p>
        </w:tc>
      </w:tr>
      <w:tr w:rsidR="00A03FAB" w:rsidRPr="00943CCA" w14:paraId="02423B5F" w14:textId="3ADEF87C" w:rsidTr="002F1FFB">
        <w:trPr>
          <w:jc w:val="center"/>
        </w:trPr>
        <w:tc>
          <w:tcPr>
            <w:tcW w:w="695" w:type="dxa"/>
          </w:tcPr>
          <w:p w14:paraId="42EF8B7D" w14:textId="77777777" w:rsidR="00A03FAB" w:rsidRPr="00943CCA" w:rsidRDefault="00A03FAB" w:rsidP="003F060E">
            <w:pPr>
              <w:numPr>
                <w:ilvl w:val="0"/>
                <w:numId w:val="20"/>
              </w:numPr>
              <w:spacing w:line="360" w:lineRule="auto"/>
              <w:rPr>
                <w:rFonts w:ascii="Arial" w:eastAsiaTheme="minorHAnsi" w:hAnsi="Arial" w:cs="Arial"/>
                <w:lang w:val="en-GB"/>
              </w:rPr>
            </w:pPr>
          </w:p>
        </w:tc>
        <w:tc>
          <w:tcPr>
            <w:tcW w:w="3985" w:type="dxa"/>
            <w:gridSpan w:val="2"/>
          </w:tcPr>
          <w:p w14:paraId="7AC70D47" w14:textId="77777777" w:rsidR="00A03FAB" w:rsidRPr="00943CCA" w:rsidRDefault="00A03FAB" w:rsidP="003F060E">
            <w:pPr>
              <w:spacing w:line="360" w:lineRule="auto"/>
              <w:rPr>
                <w:rFonts w:ascii="Arial" w:eastAsiaTheme="minorHAnsi" w:hAnsi="Arial" w:cs="Arial"/>
                <w:lang w:val="en-GB"/>
              </w:rPr>
            </w:pPr>
          </w:p>
        </w:tc>
        <w:tc>
          <w:tcPr>
            <w:tcW w:w="4361" w:type="dxa"/>
            <w:gridSpan w:val="2"/>
          </w:tcPr>
          <w:p w14:paraId="16EF92F4" w14:textId="77777777" w:rsidR="00A03FAB" w:rsidRPr="00943CCA" w:rsidRDefault="00A03FAB" w:rsidP="003F060E">
            <w:pPr>
              <w:spacing w:line="360" w:lineRule="auto"/>
              <w:rPr>
                <w:rFonts w:ascii="Arial" w:eastAsiaTheme="minorHAnsi" w:hAnsi="Arial" w:cs="Arial"/>
                <w:lang w:val="en-GB"/>
              </w:rPr>
            </w:pPr>
          </w:p>
        </w:tc>
      </w:tr>
      <w:tr w:rsidR="0076795B" w:rsidRPr="00943CCA" w14:paraId="4952EDE4" w14:textId="77777777" w:rsidTr="002F1FFB">
        <w:trPr>
          <w:jc w:val="center"/>
        </w:trPr>
        <w:tc>
          <w:tcPr>
            <w:tcW w:w="695" w:type="dxa"/>
          </w:tcPr>
          <w:p w14:paraId="7D653856" w14:textId="77777777" w:rsidR="0076795B" w:rsidRPr="00943CCA" w:rsidRDefault="0076795B" w:rsidP="003F060E">
            <w:pPr>
              <w:numPr>
                <w:ilvl w:val="0"/>
                <w:numId w:val="20"/>
              </w:numPr>
              <w:spacing w:line="360" w:lineRule="auto"/>
              <w:rPr>
                <w:rFonts w:ascii="Arial" w:eastAsiaTheme="minorHAnsi" w:hAnsi="Arial" w:cs="Arial"/>
                <w:lang w:val="en-GB"/>
              </w:rPr>
            </w:pPr>
          </w:p>
        </w:tc>
        <w:tc>
          <w:tcPr>
            <w:tcW w:w="3985" w:type="dxa"/>
            <w:gridSpan w:val="2"/>
          </w:tcPr>
          <w:p w14:paraId="2F2F3022" w14:textId="77777777" w:rsidR="0076795B" w:rsidRPr="00943CCA" w:rsidRDefault="0076795B" w:rsidP="003F060E">
            <w:pPr>
              <w:spacing w:line="360" w:lineRule="auto"/>
              <w:rPr>
                <w:rFonts w:ascii="Arial" w:eastAsiaTheme="minorHAnsi" w:hAnsi="Arial" w:cs="Arial"/>
                <w:lang w:val="en-GB"/>
              </w:rPr>
            </w:pPr>
          </w:p>
        </w:tc>
        <w:tc>
          <w:tcPr>
            <w:tcW w:w="4361" w:type="dxa"/>
            <w:gridSpan w:val="2"/>
          </w:tcPr>
          <w:p w14:paraId="4056499D" w14:textId="77777777" w:rsidR="0076795B" w:rsidRPr="00943CCA" w:rsidRDefault="0076795B" w:rsidP="003F060E">
            <w:pPr>
              <w:spacing w:line="360" w:lineRule="auto"/>
              <w:rPr>
                <w:rFonts w:ascii="Arial" w:eastAsiaTheme="minorHAnsi" w:hAnsi="Arial" w:cs="Arial"/>
                <w:lang w:val="en-GB"/>
              </w:rPr>
            </w:pPr>
          </w:p>
        </w:tc>
      </w:tr>
    </w:tbl>
    <w:p w14:paraId="41EC5DDD" w14:textId="77777777" w:rsidR="00F03981" w:rsidRPr="00943CCA" w:rsidRDefault="00F03981" w:rsidP="00F03981">
      <w:pPr>
        <w:spacing w:after="160" w:line="259" w:lineRule="auto"/>
        <w:ind w:left="360"/>
        <w:contextualSpacing/>
        <w:rPr>
          <w:rFonts w:ascii="Arial" w:eastAsiaTheme="minorHAnsi" w:hAnsi="Arial" w:cs="Arial"/>
          <w:lang w:val="en-GB"/>
        </w:rPr>
      </w:pPr>
    </w:p>
    <w:sectPr w:rsidR="00F03981" w:rsidRPr="00943CCA" w:rsidSect="00672FC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66" w:right="1166" w:bottom="562" w:left="1699" w:header="85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BB1C1" w14:textId="77777777" w:rsidR="004867F0" w:rsidRDefault="004867F0" w:rsidP="00E94073">
      <w:r>
        <w:separator/>
      </w:r>
    </w:p>
  </w:endnote>
  <w:endnote w:type="continuationSeparator" w:id="0">
    <w:p w14:paraId="45F7B54F" w14:textId="77777777" w:rsidR="004867F0" w:rsidRDefault="004867F0" w:rsidP="00E9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83921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C9C2FC" w14:textId="3CD1C9AE" w:rsidR="00A14266" w:rsidRPr="00A03FAB" w:rsidRDefault="00A14266" w:rsidP="00D15052">
        <w:pPr>
          <w:pStyle w:val="Footer"/>
          <w:jc w:val="center"/>
          <w:rPr>
            <w:rFonts w:ascii="Arial" w:hAnsi="Arial" w:cs="Arial"/>
            <w:noProof/>
          </w:rPr>
        </w:pPr>
        <w:r w:rsidRPr="00A03FAB">
          <w:rPr>
            <w:rFonts w:ascii="Arial" w:hAnsi="Arial" w:cs="Arial"/>
          </w:rPr>
          <w:fldChar w:fldCharType="begin"/>
        </w:r>
        <w:r w:rsidRPr="00A03FAB">
          <w:rPr>
            <w:rFonts w:ascii="Arial" w:hAnsi="Arial" w:cs="Arial"/>
          </w:rPr>
          <w:instrText xml:space="preserve"> PAGE   \* MERGEFORMAT </w:instrText>
        </w:r>
        <w:r w:rsidRPr="00A03FAB">
          <w:rPr>
            <w:rFonts w:ascii="Arial" w:hAnsi="Arial" w:cs="Arial"/>
          </w:rPr>
          <w:fldChar w:fldCharType="separate"/>
        </w:r>
        <w:r w:rsidR="0075052D">
          <w:rPr>
            <w:rFonts w:ascii="Arial" w:hAnsi="Arial" w:cs="Arial"/>
            <w:noProof/>
          </w:rPr>
          <w:t>2</w:t>
        </w:r>
        <w:r w:rsidRPr="00A03FAB">
          <w:rPr>
            <w:rFonts w:ascii="Arial" w:hAnsi="Arial" w:cs="Arial"/>
            <w:noProof/>
          </w:rPr>
          <w:fldChar w:fldCharType="end"/>
        </w:r>
      </w:p>
      <w:p w14:paraId="0249F778" w14:textId="77777777" w:rsidR="00A14266" w:rsidRDefault="00A14266" w:rsidP="0010631A">
        <w:pPr>
          <w:tabs>
            <w:tab w:val="left" w:pos="480"/>
            <w:tab w:val="center" w:pos="4514"/>
          </w:tabs>
          <w:jc w:val="center"/>
          <w:rPr>
            <w:rFonts w:ascii="Arial" w:hAnsi="Arial" w:cs="Arial"/>
          </w:rPr>
        </w:pPr>
        <w:r>
          <w:rPr>
            <w:rFonts w:ascii="Arial" w:hAnsi="Arial" w:cs="Arial"/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71EB5CCE" wp14:editId="6D543947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18415</wp:posOffset>
                  </wp:positionV>
                  <wp:extent cx="4991100" cy="12700"/>
                  <wp:effectExtent l="19050" t="19050" r="19050" b="25400"/>
                  <wp:wrapNone/>
                  <wp:docPr id="15" name="Straight Connector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4991100" cy="12700"/>
                          </a:xfrm>
                          <a:prstGeom prst="line">
                            <a:avLst/>
                          </a:prstGeom>
                          <a:ln w="34925" cmpd="dbl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CA1E692" id="Straight Connector 1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45pt,1.45pt" to="439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" strokecolor="black [3200]" strokeweight="2.75pt">
                  <v:stroke linestyle="thinThin" joinstyle="miter"/>
                </v:line>
              </w:pict>
            </mc:Fallback>
          </mc:AlternateContent>
        </w:r>
      </w:p>
      <w:p w14:paraId="6AA779BA" w14:textId="77777777" w:rsidR="003B3FE6" w:rsidRPr="00083283" w:rsidRDefault="003B3FE6" w:rsidP="003B3FE6">
        <w:pPr>
          <w:tabs>
            <w:tab w:val="left" w:pos="480"/>
            <w:tab w:val="center" w:pos="4514"/>
          </w:tabs>
          <w:jc w:val="center"/>
          <w:rPr>
            <w:rFonts w:ascii="Arial" w:hAnsi="Arial" w:cs="Arial"/>
            <w:sz w:val="18"/>
            <w:szCs w:val="18"/>
          </w:rPr>
        </w:pPr>
        <w:r w:rsidRPr="00083283">
          <w:rPr>
            <w:rFonts w:ascii="Arial" w:hAnsi="Arial" w:cs="Arial"/>
            <w:sz w:val="18"/>
            <w:szCs w:val="18"/>
          </w:rPr>
          <w:t>2 Mirambo Street, P. O. Box 2939,</w:t>
        </w:r>
        <w:r>
          <w:rPr>
            <w:rFonts w:ascii="Arial" w:hAnsi="Arial" w:cs="Arial"/>
            <w:sz w:val="18"/>
            <w:szCs w:val="18"/>
          </w:rPr>
          <w:t xml:space="preserve"> 11884 Dar es Salaam – Tanzania</w:t>
        </w:r>
        <w:r w:rsidRPr="00083283">
          <w:rPr>
            <w:rFonts w:ascii="Arial" w:hAnsi="Arial" w:cs="Arial"/>
            <w:sz w:val="18"/>
            <w:szCs w:val="18"/>
          </w:rPr>
          <w:t xml:space="preserve"> </w:t>
        </w:r>
      </w:p>
      <w:p w14:paraId="35F5CB2F" w14:textId="77777777" w:rsidR="00A14266" w:rsidRDefault="003B3FE6" w:rsidP="003B3FE6">
        <w:pPr>
          <w:pStyle w:val="Footer"/>
          <w:jc w:val="center"/>
        </w:pPr>
        <w:r w:rsidRPr="00083283">
          <w:rPr>
            <w:rFonts w:ascii="Arial" w:hAnsi="Arial" w:cs="Arial"/>
            <w:sz w:val="18"/>
            <w:szCs w:val="18"/>
          </w:rPr>
          <w:t xml:space="preserve">Email:  </w:t>
        </w:r>
        <w:hyperlink r:id="rId1" w:history="1">
          <w:r w:rsidRPr="00094068">
            <w:rPr>
              <w:rStyle w:val="Hyperlink"/>
              <w:rFonts w:ascii="Arial" w:hAnsi="Arial" w:cs="Arial"/>
              <w:sz w:val="18"/>
              <w:szCs w:val="18"/>
            </w:rPr>
            <w:t>info@bot.go.tz</w:t>
          </w:r>
        </w:hyperlink>
        <w:r w:rsidRPr="00083283">
          <w:rPr>
            <w:rFonts w:ascii="Arial" w:hAnsi="Arial" w:cs="Arial"/>
            <w:sz w:val="18"/>
            <w:szCs w:val="18"/>
          </w:rPr>
          <w:t xml:space="preserve"> </w:t>
        </w:r>
        <w:r w:rsidRPr="00083283">
          <w:rPr>
            <w:sz w:val="18"/>
            <w:szCs w:val="18"/>
          </w:rPr>
          <w:t xml:space="preserve">Website: </w:t>
        </w:r>
        <w:hyperlink r:id="rId2" w:history="1">
          <w:r w:rsidRPr="00083283">
            <w:rPr>
              <w:rStyle w:val="Hyperlink"/>
              <w:rFonts w:ascii="Arial" w:hAnsi="Arial" w:cs="Arial"/>
              <w:sz w:val="18"/>
              <w:szCs w:val="18"/>
            </w:rPr>
            <w:t>www.bot.go.tz</w:t>
          </w:r>
        </w:hyperlink>
        <w:r w:rsidRPr="00083283">
          <w:rPr>
            <w:rFonts w:ascii="Arial" w:hAnsi="Arial" w:cs="Arial"/>
            <w:sz w:val="18"/>
            <w:szCs w:val="18"/>
          </w:rPr>
          <w:t>, Telephone: +255 22 223 2000/3000/3215</w:t>
        </w:r>
        <w:r>
          <w:rPr>
            <w:rFonts w:ascii="Arial" w:hAnsi="Arial" w:cs="Arial"/>
            <w:sz w:val="18"/>
            <w:szCs w:val="18"/>
          </w:rPr>
          <w:t>/5483/5531/5586</w:t>
        </w:r>
      </w:p>
    </w:sdtContent>
  </w:sdt>
  <w:p w14:paraId="3180A929" w14:textId="77777777" w:rsidR="00A14266" w:rsidRDefault="00A14266" w:rsidP="003B1525">
    <w:pPr>
      <w:tabs>
        <w:tab w:val="left" w:pos="480"/>
        <w:tab w:val="center" w:pos="4514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02070" w14:textId="7C0B940E" w:rsidR="00243040" w:rsidRPr="0075052D" w:rsidRDefault="00243040" w:rsidP="00243040">
    <w:pPr>
      <w:pStyle w:val="Footer"/>
      <w:jc w:val="center"/>
      <w:rPr>
        <w:rFonts w:ascii="Arial" w:hAnsi="Arial" w:cs="Arial"/>
        <w:noProof/>
      </w:rPr>
    </w:pPr>
    <w:r w:rsidRPr="0075052D">
      <w:rPr>
        <w:rFonts w:ascii="Arial" w:hAnsi="Arial" w:cs="Arial"/>
      </w:rPr>
      <w:fldChar w:fldCharType="begin"/>
    </w:r>
    <w:r w:rsidRPr="0075052D">
      <w:rPr>
        <w:rFonts w:ascii="Arial" w:hAnsi="Arial" w:cs="Arial"/>
      </w:rPr>
      <w:instrText xml:space="preserve"> PAGE   \* MERGEFORMAT </w:instrText>
    </w:r>
    <w:r w:rsidRPr="0075052D">
      <w:rPr>
        <w:rFonts w:ascii="Arial" w:hAnsi="Arial" w:cs="Arial"/>
      </w:rPr>
      <w:fldChar w:fldCharType="separate"/>
    </w:r>
    <w:r w:rsidR="00967107">
      <w:rPr>
        <w:rFonts w:ascii="Arial" w:hAnsi="Arial" w:cs="Arial"/>
        <w:noProof/>
      </w:rPr>
      <w:t>1</w:t>
    </w:r>
    <w:r w:rsidRPr="0075052D">
      <w:rPr>
        <w:rFonts w:ascii="Arial" w:hAnsi="Arial" w:cs="Arial"/>
        <w:noProof/>
      </w:rPr>
      <w:fldChar w:fldCharType="end"/>
    </w:r>
  </w:p>
  <w:p w14:paraId="1DE93737" w14:textId="77777777" w:rsidR="00243040" w:rsidRDefault="00243040" w:rsidP="00243040">
    <w:pPr>
      <w:tabs>
        <w:tab w:val="left" w:pos="480"/>
        <w:tab w:val="center" w:pos="4514"/>
      </w:tabs>
      <w:jc w:val="center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264F1B" wp14:editId="7FB59173">
              <wp:simplePos x="0" y="0"/>
              <wp:positionH relativeFrom="column">
                <wp:posOffset>589915</wp:posOffset>
              </wp:positionH>
              <wp:positionV relativeFrom="paragraph">
                <wp:posOffset>18415</wp:posOffset>
              </wp:positionV>
              <wp:extent cx="4991100" cy="12700"/>
              <wp:effectExtent l="19050" t="19050" r="0" b="6350"/>
              <wp:wrapNone/>
              <wp:docPr id="8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991100" cy="12700"/>
                      </a:xfrm>
                      <a:prstGeom prst="line">
                        <a:avLst/>
                      </a:prstGeom>
                      <a:noFill/>
                      <a:ln w="34925" cap="flat" cmpd="dbl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B1F9A9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45pt,1.45pt" to="439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" strokecolor="windowText" strokeweight="2.75pt">
              <v:stroke linestyle="thinThin" joinstyle="miter"/>
              <o:lock v:ext="edit" shapetype="f"/>
            </v:line>
          </w:pict>
        </mc:Fallback>
      </mc:AlternateContent>
    </w:r>
  </w:p>
  <w:p w14:paraId="16F7FA3F" w14:textId="77777777" w:rsidR="00243040" w:rsidRPr="00083283" w:rsidRDefault="00243040" w:rsidP="00243040">
    <w:pPr>
      <w:tabs>
        <w:tab w:val="left" w:pos="480"/>
        <w:tab w:val="center" w:pos="4514"/>
      </w:tabs>
      <w:jc w:val="center"/>
      <w:rPr>
        <w:rFonts w:ascii="Arial" w:hAnsi="Arial" w:cs="Arial"/>
        <w:sz w:val="18"/>
        <w:szCs w:val="18"/>
      </w:rPr>
    </w:pPr>
    <w:r w:rsidRPr="00083283">
      <w:rPr>
        <w:rFonts w:ascii="Arial" w:hAnsi="Arial" w:cs="Arial"/>
        <w:sz w:val="18"/>
        <w:szCs w:val="18"/>
      </w:rPr>
      <w:t>2 Mirambo Street, P. O. Box 2939,</w:t>
    </w:r>
    <w:r>
      <w:rPr>
        <w:rFonts w:ascii="Arial" w:hAnsi="Arial" w:cs="Arial"/>
        <w:sz w:val="18"/>
        <w:szCs w:val="18"/>
      </w:rPr>
      <w:t xml:space="preserve"> 11884 Dar es Salaam – Tanzania</w:t>
    </w:r>
    <w:r w:rsidRPr="00083283">
      <w:rPr>
        <w:rFonts w:ascii="Arial" w:hAnsi="Arial" w:cs="Arial"/>
        <w:sz w:val="18"/>
        <w:szCs w:val="18"/>
      </w:rPr>
      <w:t xml:space="preserve"> </w:t>
    </w:r>
  </w:p>
  <w:p w14:paraId="4247FE61" w14:textId="77777777" w:rsidR="00243040" w:rsidRDefault="00243040" w:rsidP="00243040">
    <w:pPr>
      <w:tabs>
        <w:tab w:val="left" w:pos="480"/>
        <w:tab w:val="center" w:pos="4514"/>
      </w:tabs>
      <w:jc w:val="center"/>
      <w:rPr>
        <w:rFonts w:ascii="Arial" w:hAnsi="Arial" w:cs="Arial"/>
        <w:sz w:val="18"/>
        <w:szCs w:val="18"/>
      </w:rPr>
    </w:pPr>
    <w:r w:rsidRPr="00083283">
      <w:rPr>
        <w:rFonts w:ascii="Arial" w:hAnsi="Arial" w:cs="Arial"/>
        <w:sz w:val="18"/>
        <w:szCs w:val="18"/>
      </w:rPr>
      <w:t xml:space="preserve">Email:  </w:t>
    </w:r>
    <w:hyperlink r:id="rId1" w:history="1">
      <w:r w:rsidRPr="00094068">
        <w:rPr>
          <w:rStyle w:val="Hyperlink"/>
          <w:rFonts w:ascii="Arial" w:hAnsi="Arial" w:cs="Arial"/>
          <w:sz w:val="18"/>
          <w:szCs w:val="18"/>
        </w:rPr>
        <w:t>info@bot.go.tz</w:t>
      </w:r>
    </w:hyperlink>
    <w:r w:rsidRPr="00083283">
      <w:rPr>
        <w:rFonts w:ascii="Arial" w:hAnsi="Arial" w:cs="Arial"/>
        <w:sz w:val="18"/>
        <w:szCs w:val="18"/>
      </w:rPr>
      <w:t xml:space="preserve"> </w:t>
    </w:r>
    <w:r w:rsidRPr="00083283">
      <w:rPr>
        <w:sz w:val="18"/>
        <w:szCs w:val="18"/>
      </w:rPr>
      <w:t xml:space="preserve">Website: </w:t>
    </w:r>
    <w:hyperlink r:id="rId2" w:history="1">
      <w:r w:rsidRPr="00083283">
        <w:rPr>
          <w:rStyle w:val="Hyperlink"/>
          <w:rFonts w:ascii="Arial" w:hAnsi="Arial" w:cs="Arial"/>
          <w:sz w:val="18"/>
          <w:szCs w:val="18"/>
        </w:rPr>
        <w:t>www.bot.go.tz</w:t>
      </w:r>
    </w:hyperlink>
    <w:r w:rsidRPr="00083283">
      <w:rPr>
        <w:rFonts w:ascii="Arial" w:hAnsi="Arial" w:cs="Arial"/>
        <w:sz w:val="18"/>
        <w:szCs w:val="18"/>
      </w:rPr>
      <w:t>, Telephone: +255 22 223 2000/3000/3215</w:t>
    </w:r>
    <w:r w:rsidR="000B2675">
      <w:rPr>
        <w:rFonts w:ascii="Arial" w:hAnsi="Arial" w:cs="Arial"/>
        <w:sz w:val="18"/>
        <w:szCs w:val="18"/>
      </w:rPr>
      <w:t>/5483/5531/5586</w:t>
    </w:r>
  </w:p>
  <w:p w14:paraId="5EF6B19E" w14:textId="77777777" w:rsidR="00243040" w:rsidRPr="00083283" w:rsidRDefault="00243040" w:rsidP="00243040">
    <w:pPr>
      <w:tabs>
        <w:tab w:val="left" w:pos="480"/>
        <w:tab w:val="center" w:pos="4514"/>
      </w:tabs>
      <w:jc w:val="center"/>
      <w:rPr>
        <w:rFonts w:ascii="Arial" w:hAnsi="Arial" w:cs="Arial"/>
        <w:sz w:val="18"/>
        <w:szCs w:val="18"/>
      </w:rPr>
    </w:pPr>
  </w:p>
  <w:p w14:paraId="3908E732" w14:textId="77777777" w:rsidR="00243040" w:rsidRDefault="00243040" w:rsidP="00243040">
    <w:pPr>
      <w:pStyle w:val="Footer"/>
    </w:pPr>
  </w:p>
  <w:p w14:paraId="259A391D" w14:textId="77777777" w:rsidR="00243040" w:rsidRDefault="00243040">
    <w:pPr>
      <w:pStyle w:val="Footer"/>
    </w:pPr>
  </w:p>
  <w:p w14:paraId="288DE01C" w14:textId="77777777" w:rsidR="00243040" w:rsidRDefault="00243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888BF" w14:textId="77777777" w:rsidR="004867F0" w:rsidRDefault="004867F0" w:rsidP="00E94073">
      <w:r>
        <w:separator/>
      </w:r>
    </w:p>
  </w:footnote>
  <w:footnote w:type="continuationSeparator" w:id="0">
    <w:p w14:paraId="06FA5587" w14:textId="77777777" w:rsidR="004867F0" w:rsidRDefault="004867F0" w:rsidP="00E94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DAAD9" w14:textId="77777777" w:rsidR="00A14266" w:rsidRDefault="00A14266" w:rsidP="00D14C22">
    <w:pPr>
      <w:pStyle w:val="Header"/>
      <w:tabs>
        <w:tab w:val="clear" w:pos="9360"/>
      </w:tabs>
    </w:pPr>
  </w:p>
  <w:p w14:paraId="67603054" w14:textId="77777777" w:rsidR="00A14266" w:rsidRDefault="00A14266" w:rsidP="00D14C22">
    <w:pPr>
      <w:pStyle w:val="Header"/>
      <w:tabs>
        <w:tab w:val="clear" w:pos="9360"/>
      </w:tabs>
    </w:pPr>
  </w:p>
  <w:p w14:paraId="702AFD20" w14:textId="77777777" w:rsidR="00A14266" w:rsidRDefault="00A14266">
    <w:pPr>
      <w:pStyle w:val="Header"/>
    </w:pPr>
  </w:p>
  <w:p w14:paraId="3C3DA312" w14:textId="77777777" w:rsidR="00A14266" w:rsidRDefault="00A142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52CB0" w14:textId="131E0FF1" w:rsidR="00967107" w:rsidRPr="00967107" w:rsidRDefault="00967107" w:rsidP="00967107">
    <w:pPr>
      <w:spacing w:before="240" w:after="160" w:line="360" w:lineRule="auto"/>
      <w:jc w:val="center"/>
      <w:rPr>
        <w:rFonts w:ascii="Arial" w:eastAsiaTheme="minorHAnsi" w:hAnsi="Arial" w:cs="Arial"/>
        <w:b/>
        <w:bCs/>
        <w:lang w:val="en-GB"/>
      </w:rPr>
    </w:pPr>
    <w:r>
      <w:rPr>
        <w:rFonts w:ascii="Arial" w:eastAsiaTheme="minorHAnsi" w:hAnsi="Arial" w:cs="Arial"/>
        <w:b/>
        <w:bCs/>
        <w:lang w:val="en-GB"/>
      </w:rPr>
      <w:t>MATRIX</w:t>
    </w:r>
    <w:r w:rsidRPr="00943CCA">
      <w:rPr>
        <w:rFonts w:ascii="Arial" w:eastAsiaTheme="minorHAnsi" w:hAnsi="Arial" w:cs="Arial"/>
        <w:b/>
        <w:bCs/>
        <w:lang w:val="en-GB"/>
      </w:rPr>
      <w:t xml:space="preserve"> FOR SHARING COMMENTS AND SUGGESTIONS ON </w:t>
    </w:r>
    <w:r>
      <w:rPr>
        <w:rFonts w:ascii="Arial" w:eastAsiaTheme="minorHAnsi" w:hAnsi="Arial" w:cs="Arial"/>
        <w:b/>
        <w:bCs/>
        <w:lang w:val="en-GB"/>
      </w:rPr>
      <w:t>DRAFT REVISED</w:t>
    </w:r>
    <w:r w:rsidRPr="0076795B">
      <w:t xml:space="preserve"> </w:t>
    </w:r>
    <w:r w:rsidRPr="0076795B">
      <w:rPr>
        <w:rFonts w:ascii="Arial" w:eastAsiaTheme="minorHAnsi" w:hAnsi="Arial" w:cs="Arial"/>
        <w:b/>
        <w:bCs/>
        <w:lang w:val="en-GB"/>
      </w:rPr>
      <w:t>CLOUD COMPUTING GUIDELINES FOR FINANCIAL SERVICE PROVIDERS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35F1"/>
    <w:multiLevelType w:val="hybridMultilevel"/>
    <w:tmpl w:val="4C8A972C"/>
    <w:lvl w:ilvl="0" w:tplc="EFD0BAE0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84AD6"/>
    <w:multiLevelType w:val="hybridMultilevel"/>
    <w:tmpl w:val="6F52193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04E2487"/>
    <w:multiLevelType w:val="hybridMultilevel"/>
    <w:tmpl w:val="2524505A"/>
    <w:lvl w:ilvl="0" w:tplc="099AAAA8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61D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D427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B2D9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02610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6EB4E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BC85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EA4E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F204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A21866"/>
    <w:multiLevelType w:val="hybridMultilevel"/>
    <w:tmpl w:val="1ED4EF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22231"/>
    <w:multiLevelType w:val="hybridMultilevel"/>
    <w:tmpl w:val="C39A6B8A"/>
    <w:lvl w:ilvl="0" w:tplc="FFFFFFFF">
      <w:start w:val="1"/>
      <w:numFmt w:val="lowerRoman"/>
      <w:lvlText w:val="(%1)"/>
      <w:lvlJc w:val="left"/>
      <w:pPr>
        <w:ind w:left="8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1ACF25A5"/>
    <w:multiLevelType w:val="hybridMultilevel"/>
    <w:tmpl w:val="C39A6B8A"/>
    <w:lvl w:ilvl="0" w:tplc="FFFFFFFF">
      <w:start w:val="1"/>
      <w:numFmt w:val="lowerRoman"/>
      <w:lvlText w:val="(%1)"/>
      <w:lvlJc w:val="left"/>
      <w:pPr>
        <w:ind w:left="8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1BFB26C9"/>
    <w:multiLevelType w:val="hybridMultilevel"/>
    <w:tmpl w:val="818C7A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F72F6F"/>
    <w:multiLevelType w:val="hybridMultilevel"/>
    <w:tmpl w:val="2524505A"/>
    <w:lvl w:ilvl="0" w:tplc="099AAAA8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61D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D427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B2D9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02610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6EB4E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BC85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EA4E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F204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154B40"/>
    <w:multiLevelType w:val="hybridMultilevel"/>
    <w:tmpl w:val="C39A6B8A"/>
    <w:lvl w:ilvl="0" w:tplc="40BE2B62">
      <w:start w:val="1"/>
      <w:numFmt w:val="lowerRoman"/>
      <w:lvlText w:val="(%1)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333E1343"/>
    <w:multiLevelType w:val="hybridMultilevel"/>
    <w:tmpl w:val="818C7A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69743E"/>
    <w:multiLevelType w:val="hybridMultilevel"/>
    <w:tmpl w:val="818C7A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227452"/>
    <w:multiLevelType w:val="hybridMultilevel"/>
    <w:tmpl w:val="818C7A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8E0A4E"/>
    <w:multiLevelType w:val="hybridMultilevel"/>
    <w:tmpl w:val="2524505A"/>
    <w:lvl w:ilvl="0" w:tplc="099AAAA8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61D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D427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B2D9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02610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6EB4E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BC85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EA4E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F204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B5538E"/>
    <w:multiLevelType w:val="hybridMultilevel"/>
    <w:tmpl w:val="2524505A"/>
    <w:lvl w:ilvl="0" w:tplc="099AAAA8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61D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D427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B2D9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02610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6EB4E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BC85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EA4E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F204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7170FD5"/>
    <w:multiLevelType w:val="hybridMultilevel"/>
    <w:tmpl w:val="818C7A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182F07"/>
    <w:multiLevelType w:val="hybridMultilevel"/>
    <w:tmpl w:val="C39A6B8A"/>
    <w:lvl w:ilvl="0" w:tplc="40BE2B62">
      <w:start w:val="1"/>
      <w:numFmt w:val="lowerRoman"/>
      <w:lvlText w:val="(%1)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5B047EAF"/>
    <w:multiLevelType w:val="hybridMultilevel"/>
    <w:tmpl w:val="148EF8F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6A6BC4"/>
    <w:multiLevelType w:val="hybridMultilevel"/>
    <w:tmpl w:val="2524505A"/>
    <w:lvl w:ilvl="0" w:tplc="099AAAA8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61D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D427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B2D9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02610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6EB4E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BC85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EA4E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F204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4181636"/>
    <w:multiLevelType w:val="hybridMultilevel"/>
    <w:tmpl w:val="818C7A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8607C1"/>
    <w:multiLevelType w:val="hybridMultilevel"/>
    <w:tmpl w:val="78BC38C8"/>
    <w:lvl w:ilvl="0" w:tplc="9A5E9250">
      <w:start w:val="5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0" w15:restartNumberingAfterBreak="0">
    <w:nsid w:val="77D03867"/>
    <w:multiLevelType w:val="hybridMultilevel"/>
    <w:tmpl w:val="2524505A"/>
    <w:lvl w:ilvl="0" w:tplc="099AAAA8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61D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D427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B2D9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02610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6EB4E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BC85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EA4E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F204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AA90AEC"/>
    <w:multiLevelType w:val="hybridMultilevel"/>
    <w:tmpl w:val="47FE2DEA"/>
    <w:lvl w:ilvl="0" w:tplc="33AA4C9C">
      <w:start w:val="1"/>
      <w:numFmt w:val="lowerRoman"/>
      <w:lvlText w:val="%1)"/>
      <w:lvlJc w:val="righ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A14D98"/>
    <w:multiLevelType w:val="hybridMultilevel"/>
    <w:tmpl w:val="2524505A"/>
    <w:lvl w:ilvl="0" w:tplc="099AAAA8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61D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D427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B2D9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02610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6EB4E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BC85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EA4E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F204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E431C35"/>
    <w:multiLevelType w:val="hybridMultilevel"/>
    <w:tmpl w:val="D22672A6"/>
    <w:lvl w:ilvl="0" w:tplc="97865394">
      <w:start w:val="2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1"/>
  </w:num>
  <w:num w:numId="2">
    <w:abstractNumId w:val="0"/>
  </w:num>
  <w:num w:numId="3">
    <w:abstractNumId w:val="3"/>
  </w:num>
  <w:num w:numId="4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"/>
  </w:num>
  <w:num w:numId="7">
    <w:abstractNumId w:val="15"/>
  </w:num>
  <w:num w:numId="8">
    <w:abstractNumId w:val="4"/>
  </w:num>
  <w:num w:numId="9">
    <w:abstractNumId w:val="8"/>
  </w:num>
  <w:num w:numId="10">
    <w:abstractNumId w:val="17"/>
  </w:num>
  <w:num w:numId="11">
    <w:abstractNumId w:val="22"/>
  </w:num>
  <w:num w:numId="12">
    <w:abstractNumId w:val="2"/>
  </w:num>
  <w:num w:numId="13">
    <w:abstractNumId w:val="12"/>
  </w:num>
  <w:num w:numId="14">
    <w:abstractNumId w:val="13"/>
  </w:num>
  <w:num w:numId="15">
    <w:abstractNumId w:val="19"/>
  </w:num>
  <w:num w:numId="16">
    <w:abstractNumId w:val="7"/>
  </w:num>
  <w:num w:numId="17">
    <w:abstractNumId w:val="5"/>
  </w:num>
  <w:num w:numId="18">
    <w:abstractNumId w:val="16"/>
  </w:num>
  <w:num w:numId="19">
    <w:abstractNumId w:val="11"/>
  </w:num>
  <w:num w:numId="20">
    <w:abstractNumId w:val="18"/>
  </w:num>
  <w:num w:numId="21">
    <w:abstractNumId w:val="10"/>
  </w:num>
  <w:num w:numId="22">
    <w:abstractNumId w:val="14"/>
  </w:num>
  <w:num w:numId="23">
    <w:abstractNumId w:val="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fr-BE" w:vendorID="64" w:dllVersion="131078" w:nlCheck="1" w:checkStyle="0"/>
  <w:activeWritingStyle w:appName="MSWord" w:lang="fr-FR" w:vendorID="64" w:dllVersion="131078" w:nlCheck="1" w:checkStyle="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bA0NjY0MDIxNjMyNDVX0lEKTi0uzszPAykwqgUAFIRQSCwAAAA="/>
  </w:docVars>
  <w:rsids>
    <w:rsidRoot w:val="001973C7"/>
    <w:rsid w:val="00002AD2"/>
    <w:rsid w:val="00007B12"/>
    <w:rsid w:val="00010A3C"/>
    <w:rsid w:val="00010D91"/>
    <w:rsid w:val="00047136"/>
    <w:rsid w:val="00050E32"/>
    <w:rsid w:val="00061583"/>
    <w:rsid w:val="00064F65"/>
    <w:rsid w:val="00072D28"/>
    <w:rsid w:val="00073E7B"/>
    <w:rsid w:val="00075408"/>
    <w:rsid w:val="00083283"/>
    <w:rsid w:val="000A273A"/>
    <w:rsid w:val="000A7167"/>
    <w:rsid w:val="000B2675"/>
    <w:rsid w:val="000B580E"/>
    <w:rsid w:val="000C097C"/>
    <w:rsid w:val="000D0B34"/>
    <w:rsid w:val="000D6E53"/>
    <w:rsid w:val="000F4A35"/>
    <w:rsid w:val="0010631A"/>
    <w:rsid w:val="00113856"/>
    <w:rsid w:val="0012155E"/>
    <w:rsid w:val="00123F31"/>
    <w:rsid w:val="00126086"/>
    <w:rsid w:val="00126643"/>
    <w:rsid w:val="00132E25"/>
    <w:rsid w:val="001441EE"/>
    <w:rsid w:val="001529B0"/>
    <w:rsid w:val="001550CF"/>
    <w:rsid w:val="001570A2"/>
    <w:rsid w:val="001640D2"/>
    <w:rsid w:val="001646A2"/>
    <w:rsid w:val="00166169"/>
    <w:rsid w:val="0016787B"/>
    <w:rsid w:val="0018220A"/>
    <w:rsid w:val="001875DF"/>
    <w:rsid w:val="00195484"/>
    <w:rsid w:val="001973C7"/>
    <w:rsid w:val="001A2435"/>
    <w:rsid w:val="001A7928"/>
    <w:rsid w:val="001D4D22"/>
    <w:rsid w:val="001F6B5C"/>
    <w:rsid w:val="002009A0"/>
    <w:rsid w:val="002029CA"/>
    <w:rsid w:val="0020462B"/>
    <w:rsid w:val="00211845"/>
    <w:rsid w:val="002305EE"/>
    <w:rsid w:val="00231960"/>
    <w:rsid w:val="00236EB8"/>
    <w:rsid w:val="00243040"/>
    <w:rsid w:val="0025038D"/>
    <w:rsid w:val="002523D6"/>
    <w:rsid w:val="002576C3"/>
    <w:rsid w:val="00275CD3"/>
    <w:rsid w:val="00292349"/>
    <w:rsid w:val="00296140"/>
    <w:rsid w:val="002A7964"/>
    <w:rsid w:val="002A7B11"/>
    <w:rsid w:val="002B1C9C"/>
    <w:rsid w:val="002C503E"/>
    <w:rsid w:val="002D15C9"/>
    <w:rsid w:val="002D266F"/>
    <w:rsid w:val="002E50F1"/>
    <w:rsid w:val="002E7F97"/>
    <w:rsid w:val="00335A93"/>
    <w:rsid w:val="00362B0C"/>
    <w:rsid w:val="00374D5C"/>
    <w:rsid w:val="00380D18"/>
    <w:rsid w:val="00381C9C"/>
    <w:rsid w:val="00383FB9"/>
    <w:rsid w:val="00392E85"/>
    <w:rsid w:val="003943F2"/>
    <w:rsid w:val="003A15EB"/>
    <w:rsid w:val="003B1525"/>
    <w:rsid w:val="003B3FE6"/>
    <w:rsid w:val="003C272D"/>
    <w:rsid w:val="003C3DFF"/>
    <w:rsid w:val="003D0ABA"/>
    <w:rsid w:val="003D10F7"/>
    <w:rsid w:val="003D611F"/>
    <w:rsid w:val="003D7850"/>
    <w:rsid w:val="003E5109"/>
    <w:rsid w:val="003E562E"/>
    <w:rsid w:val="003F060E"/>
    <w:rsid w:val="0040017B"/>
    <w:rsid w:val="00403312"/>
    <w:rsid w:val="00410964"/>
    <w:rsid w:val="004207D0"/>
    <w:rsid w:val="0044104A"/>
    <w:rsid w:val="004468DF"/>
    <w:rsid w:val="00472418"/>
    <w:rsid w:val="00476CD6"/>
    <w:rsid w:val="00482900"/>
    <w:rsid w:val="004867F0"/>
    <w:rsid w:val="00494026"/>
    <w:rsid w:val="004B1CFB"/>
    <w:rsid w:val="004B4151"/>
    <w:rsid w:val="004C04E5"/>
    <w:rsid w:val="004C31F6"/>
    <w:rsid w:val="004C37E7"/>
    <w:rsid w:val="004D49C5"/>
    <w:rsid w:val="004E0A65"/>
    <w:rsid w:val="004E37AB"/>
    <w:rsid w:val="004F73B1"/>
    <w:rsid w:val="00506AC5"/>
    <w:rsid w:val="00556901"/>
    <w:rsid w:val="00563963"/>
    <w:rsid w:val="005777C9"/>
    <w:rsid w:val="00581F87"/>
    <w:rsid w:val="00585220"/>
    <w:rsid w:val="00596435"/>
    <w:rsid w:val="005A6FB3"/>
    <w:rsid w:val="005D4470"/>
    <w:rsid w:val="005D6C05"/>
    <w:rsid w:val="005E7B1D"/>
    <w:rsid w:val="005F3E20"/>
    <w:rsid w:val="005F3E53"/>
    <w:rsid w:val="005F76AE"/>
    <w:rsid w:val="005F78F2"/>
    <w:rsid w:val="00600BE3"/>
    <w:rsid w:val="00603E24"/>
    <w:rsid w:val="00604573"/>
    <w:rsid w:val="006333F0"/>
    <w:rsid w:val="00634F67"/>
    <w:rsid w:val="00651367"/>
    <w:rsid w:val="006533AA"/>
    <w:rsid w:val="006548F9"/>
    <w:rsid w:val="006554A0"/>
    <w:rsid w:val="006569AC"/>
    <w:rsid w:val="00657FBD"/>
    <w:rsid w:val="006636DD"/>
    <w:rsid w:val="00667577"/>
    <w:rsid w:val="006706C9"/>
    <w:rsid w:val="00672FC9"/>
    <w:rsid w:val="00682013"/>
    <w:rsid w:val="00685CC1"/>
    <w:rsid w:val="00690B0F"/>
    <w:rsid w:val="0069177C"/>
    <w:rsid w:val="00694940"/>
    <w:rsid w:val="006A28A4"/>
    <w:rsid w:val="006B0273"/>
    <w:rsid w:val="006D18A9"/>
    <w:rsid w:val="006F3365"/>
    <w:rsid w:val="007039FF"/>
    <w:rsid w:val="00727A08"/>
    <w:rsid w:val="0074459D"/>
    <w:rsid w:val="00745BDD"/>
    <w:rsid w:val="0075052D"/>
    <w:rsid w:val="007663AC"/>
    <w:rsid w:val="0076795B"/>
    <w:rsid w:val="00770B81"/>
    <w:rsid w:val="00772903"/>
    <w:rsid w:val="007767E1"/>
    <w:rsid w:val="00782465"/>
    <w:rsid w:val="00785B3D"/>
    <w:rsid w:val="00791665"/>
    <w:rsid w:val="0079256C"/>
    <w:rsid w:val="007A708E"/>
    <w:rsid w:val="007A7BB6"/>
    <w:rsid w:val="007E5F9D"/>
    <w:rsid w:val="007F63C8"/>
    <w:rsid w:val="008131DE"/>
    <w:rsid w:val="00817F02"/>
    <w:rsid w:val="00821AA0"/>
    <w:rsid w:val="00825072"/>
    <w:rsid w:val="00833889"/>
    <w:rsid w:val="0083471B"/>
    <w:rsid w:val="0083650D"/>
    <w:rsid w:val="00840F57"/>
    <w:rsid w:val="008534FD"/>
    <w:rsid w:val="00854C9D"/>
    <w:rsid w:val="00856EB3"/>
    <w:rsid w:val="008638B4"/>
    <w:rsid w:val="00863D77"/>
    <w:rsid w:val="008665D7"/>
    <w:rsid w:val="008873B3"/>
    <w:rsid w:val="008956A8"/>
    <w:rsid w:val="00897FF4"/>
    <w:rsid w:val="008A0F02"/>
    <w:rsid w:val="008A3428"/>
    <w:rsid w:val="008A3A15"/>
    <w:rsid w:val="008B5156"/>
    <w:rsid w:val="008D7FBD"/>
    <w:rsid w:val="008E1CE9"/>
    <w:rsid w:val="00902CDB"/>
    <w:rsid w:val="009331BC"/>
    <w:rsid w:val="00933E8E"/>
    <w:rsid w:val="00935326"/>
    <w:rsid w:val="009421FF"/>
    <w:rsid w:val="00943CCA"/>
    <w:rsid w:val="00951267"/>
    <w:rsid w:val="00955880"/>
    <w:rsid w:val="00961890"/>
    <w:rsid w:val="00966BC5"/>
    <w:rsid w:val="00967107"/>
    <w:rsid w:val="009A2D64"/>
    <w:rsid w:val="009A2EAF"/>
    <w:rsid w:val="009B5986"/>
    <w:rsid w:val="009E58D1"/>
    <w:rsid w:val="009F2B54"/>
    <w:rsid w:val="009F369C"/>
    <w:rsid w:val="009F7902"/>
    <w:rsid w:val="00A00D4F"/>
    <w:rsid w:val="00A03FAB"/>
    <w:rsid w:val="00A0481B"/>
    <w:rsid w:val="00A05FE8"/>
    <w:rsid w:val="00A10DE6"/>
    <w:rsid w:val="00A14266"/>
    <w:rsid w:val="00A167F3"/>
    <w:rsid w:val="00A34E63"/>
    <w:rsid w:val="00A34E9B"/>
    <w:rsid w:val="00A539DC"/>
    <w:rsid w:val="00A741AF"/>
    <w:rsid w:val="00A82A7B"/>
    <w:rsid w:val="00A919F4"/>
    <w:rsid w:val="00A93BF6"/>
    <w:rsid w:val="00AA2088"/>
    <w:rsid w:val="00AA552B"/>
    <w:rsid w:val="00AB3F76"/>
    <w:rsid w:val="00AB6394"/>
    <w:rsid w:val="00AC3288"/>
    <w:rsid w:val="00AC5EC0"/>
    <w:rsid w:val="00AD0DD0"/>
    <w:rsid w:val="00AD3B31"/>
    <w:rsid w:val="00AD43A0"/>
    <w:rsid w:val="00AE6486"/>
    <w:rsid w:val="00AE6FAD"/>
    <w:rsid w:val="00AF2CBA"/>
    <w:rsid w:val="00B02457"/>
    <w:rsid w:val="00B14D78"/>
    <w:rsid w:val="00B30936"/>
    <w:rsid w:val="00B35CB4"/>
    <w:rsid w:val="00B37710"/>
    <w:rsid w:val="00B40D3A"/>
    <w:rsid w:val="00B43DAE"/>
    <w:rsid w:val="00B54279"/>
    <w:rsid w:val="00B654F2"/>
    <w:rsid w:val="00B70396"/>
    <w:rsid w:val="00B76154"/>
    <w:rsid w:val="00B8334D"/>
    <w:rsid w:val="00B84A1F"/>
    <w:rsid w:val="00B84D84"/>
    <w:rsid w:val="00B867CA"/>
    <w:rsid w:val="00B87E13"/>
    <w:rsid w:val="00BA7E48"/>
    <w:rsid w:val="00BB139E"/>
    <w:rsid w:val="00BB3D8A"/>
    <w:rsid w:val="00BB482B"/>
    <w:rsid w:val="00BC3751"/>
    <w:rsid w:val="00BD5C72"/>
    <w:rsid w:val="00BD5D42"/>
    <w:rsid w:val="00BD7F3F"/>
    <w:rsid w:val="00BE2091"/>
    <w:rsid w:val="00BE4794"/>
    <w:rsid w:val="00BE4908"/>
    <w:rsid w:val="00BE6475"/>
    <w:rsid w:val="00BE7FFD"/>
    <w:rsid w:val="00C2773F"/>
    <w:rsid w:val="00C34EA8"/>
    <w:rsid w:val="00C4268D"/>
    <w:rsid w:val="00C511C4"/>
    <w:rsid w:val="00C604B3"/>
    <w:rsid w:val="00C60A83"/>
    <w:rsid w:val="00C626F6"/>
    <w:rsid w:val="00C63309"/>
    <w:rsid w:val="00C66C89"/>
    <w:rsid w:val="00C75232"/>
    <w:rsid w:val="00C76097"/>
    <w:rsid w:val="00C76EA6"/>
    <w:rsid w:val="00C87FF6"/>
    <w:rsid w:val="00C914A2"/>
    <w:rsid w:val="00C938A6"/>
    <w:rsid w:val="00C97FD2"/>
    <w:rsid w:val="00CA2318"/>
    <w:rsid w:val="00CB0F7B"/>
    <w:rsid w:val="00CC03AD"/>
    <w:rsid w:val="00CC4167"/>
    <w:rsid w:val="00CC5FE9"/>
    <w:rsid w:val="00CF053D"/>
    <w:rsid w:val="00D030B6"/>
    <w:rsid w:val="00D12478"/>
    <w:rsid w:val="00D127DB"/>
    <w:rsid w:val="00D14C22"/>
    <w:rsid w:val="00D15052"/>
    <w:rsid w:val="00D20DDC"/>
    <w:rsid w:val="00D20F86"/>
    <w:rsid w:val="00D44F75"/>
    <w:rsid w:val="00D50944"/>
    <w:rsid w:val="00D60295"/>
    <w:rsid w:val="00D66EAF"/>
    <w:rsid w:val="00D7386D"/>
    <w:rsid w:val="00D74C3F"/>
    <w:rsid w:val="00D75F1D"/>
    <w:rsid w:val="00D90B12"/>
    <w:rsid w:val="00D947B0"/>
    <w:rsid w:val="00D96603"/>
    <w:rsid w:val="00D97A18"/>
    <w:rsid w:val="00DA4467"/>
    <w:rsid w:val="00DB3DBB"/>
    <w:rsid w:val="00DC057B"/>
    <w:rsid w:val="00DC1D4E"/>
    <w:rsid w:val="00DD56AB"/>
    <w:rsid w:val="00DD79ED"/>
    <w:rsid w:val="00DE3779"/>
    <w:rsid w:val="00DE7595"/>
    <w:rsid w:val="00E060CA"/>
    <w:rsid w:val="00E147E2"/>
    <w:rsid w:val="00E160E2"/>
    <w:rsid w:val="00E20EAF"/>
    <w:rsid w:val="00E26CCA"/>
    <w:rsid w:val="00E277BA"/>
    <w:rsid w:val="00E346FF"/>
    <w:rsid w:val="00E35468"/>
    <w:rsid w:val="00E37622"/>
    <w:rsid w:val="00E4287B"/>
    <w:rsid w:val="00E42C99"/>
    <w:rsid w:val="00E50608"/>
    <w:rsid w:val="00E5098E"/>
    <w:rsid w:val="00E52603"/>
    <w:rsid w:val="00E52AEA"/>
    <w:rsid w:val="00E56A83"/>
    <w:rsid w:val="00E6495B"/>
    <w:rsid w:val="00E77180"/>
    <w:rsid w:val="00E86AB2"/>
    <w:rsid w:val="00E92821"/>
    <w:rsid w:val="00E94073"/>
    <w:rsid w:val="00EA473B"/>
    <w:rsid w:val="00EA5E4B"/>
    <w:rsid w:val="00ED269B"/>
    <w:rsid w:val="00ED45B0"/>
    <w:rsid w:val="00EF56A1"/>
    <w:rsid w:val="00EF7DA4"/>
    <w:rsid w:val="00F03981"/>
    <w:rsid w:val="00F04678"/>
    <w:rsid w:val="00F274CC"/>
    <w:rsid w:val="00F27D9C"/>
    <w:rsid w:val="00F34EC1"/>
    <w:rsid w:val="00F51A26"/>
    <w:rsid w:val="00F60AFC"/>
    <w:rsid w:val="00F617C4"/>
    <w:rsid w:val="00F63C7E"/>
    <w:rsid w:val="00F66E85"/>
    <w:rsid w:val="00F7635D"/>
    <w:rsid w:val="00F91BB0"/>
    <w:rsid w:val="00FA36E7"/>
    <w:rsid w:val="00FA3BA5"/>
    <w:rsid w:val="00FB37B5"/>
    <w:rsid w:val="00FB4EB1"/>
    <w:rsid w:val="00FB7E06"/>
    <w:rsid w:val="00FD11F1"/>
    <w:rsid w:val="00FD7F33"/>
    <w:rsid w:val="00FE024F"/>
    <w:rsid w:val="00FE3CB0"/>
    <w:rsid w:val="00FE4E9A"/>
    <w:rsid w:val="00FF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C9C1CA"/>
  <w15:chartTrackingRefBased/>
  <w15:docId w15:val="{D9B897BB-40C9-403D-BE1B-B27D42C5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940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9407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940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073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nhideWhenUsed/>
    <w:rsid w:val="00E060C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27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2E50F1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2E50F1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0D1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75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106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600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3D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DF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E5F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F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F9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F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F9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CB0F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t.go.tz" TargetMode="External"/><Relationship Id="rId1" Type="http://schemas.openxmlformats.org/officeDocument/2006/relationships/hyperlink" Target="mailto:info@bot.go.t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t.go.tz" TargetMode="External"/><Relationship Id="rId1" Type="http://schemas.openxmlformats.org/officeDocument/2006/relationships/hyperlink" Target="mailto:info@bot.go.t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srashid\OneDrive%20-%20Bank%20of%20Tanzania\Documents\LOGOS\TWO%20LOGOS%20-Swahil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B3F07-0480-4CED-9011-F4185C307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TWO LOGOS -Swahili</Template>
  <TotalTime>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Tanzania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fsrashid</dc:creator>
  <cp:keywords/>
  <dc:description/>
  <cp:lastModifiedBy>Rajabu Yasini Msumule</cp:lastModifiedBy>
  <cp:revision>4</cp:revision>
  <cp:lastPrinted>2024-09-17T06:11:00Z</cp:lastPrinted>
  <dcterms:created xsi:type="dcterms:W3CDTF">2025-08-19T06:14:00Z</dcterms:created>
  <dcterms:modified xsi:type="dcterms:W3CDTF">2025-08-19T06:17:00Z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182f52f8878194549a3af8db68aa932270ca6b1e370276f1198de73a5849a1bc</vt:lpwstr>
  </property>
</Properties>
</file>